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D7" w:rsidRDefault="00E26ED7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：</w:t>
      </w:r>
    </w:p>
    <w:p w:rsidR="00E26ED7" w:rsidRDefault="00E26ED7">
      <w:pPr>
        <w:jc w:val="center"/>
        <w:rPr>
          <w:b/>
          <w:sz w:val="36"/>
          <w:szCs w:val="36"/>
        </w:rPr>
      </w:pPr>
      <w:r w:rsidRPr="00DF71CE">
        <w:rPr>
          <w:rFonts w:hint="eastAsia"/>
          <w:b/>
          <w:sz w:val="36"/>
          <w:szCs w:val="36"/>
        </w:rPr>
        <w:t>参加淮</w:t>
      </w:r>
      <w:r>
        <w:rPr>
          <w:rFonts w:hint="eastAsia"/>
          <w:b/>
          <w:sz w:val="36"/>
          <w:szCs w:val="36"/>
        </w:rPr>
        <w:t>北师范大学计算机科学与技术学院学院</w:t>
      </w:r>
      <w:r>
        <w:rPr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届毕业生双选会</w:t>
      </w:r>
    </w:p>
    <w:p w:rsidR="00E26ED7" w:rsidRDefault="00E26ED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参会回执单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2"/>
        <w:gridCol w:w="2362"/>
        <w:gridCol w:w="2362"/>
        <w:gridCol w:w="2362"/>
        <w:gridCol w:w="2363"/>
        <w:gridCol w:w="2363"/>
      </w:tblGrid>
      <w:tr w:rsidR="00E26ED7" w:rsidRPr="0094084F" w:rsidTr="0094084F"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63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</w:tr>
      <w:tr w:rsidR="00E26ED7" w:rsidRPr="0094084F" w:rsidTr="0094084F"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rFonts w:hint="eastAsia"/>
                <w:sz w:val="28"/>
                <w:szCs w:val="28"/>
              </w:rPr>
              <w:t>参会人员</w:t>
            </w: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sz w:val="28"/>
                <w:szCs w:val="28"/>
              </w:rPr>
              <w:t>QQ</w:t>
            </w:r>
          </w:p>
        </w:tc>
        <w:tc>
          <w:tcPr>
            <w:tcW w:w="4726" w:type="dxa"/>
            <w:gridSpan w:val="2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rFonts w:hint="eastAsia"/>
                <w:sz w:val="28"/>
                <w:szCs w:val="28"/>
              </w:rPr>
              <w:t>电子邮箱</w:t>
            </w:r>
          </w:p>
        </w:tc>
      </w:tr>
      <w:tr w:rsidR="00E26ED7" w:rsidRPr="0094084F" w:rsidTr="0094084F"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gridSpan w:val="2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</w:tr>
      <w:tr w:rsidR="00E26ED7" w:rsidRPr="0094084F" w:rsidTr="0094084F"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gridSpan w:val="2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</w:tr>
      <w:tr w:rsidR="00E26ED7" w:rsidRPr="0094084F" w:rsidTr="0094084F">
        <w:tc>
          <w:tcPr>
            <w:tcW w:w="2362" w:type="dxa"/>
          </w:tcPr>
          <w:p w:rsidR="00E26ED7" w:rsidRPr="0094084F" w:rsidRDefault="00E26ED7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gridSpan w:val="2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</w:tr>
      <w:tr w:rsidR="00E26ED7" w:rsidRPr="0094084F" w:rsidTr="0094084F">
        <w:tc>
          <w:tcPr>
            <w:tcW w:w="2362" w:type="dxa"/>
          </w:tcPr>
          <w:p w:rsidR="00E26ED7" w:rsidRPr="0094084F" w:rsidRDefault="00E26ED7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gridSpan w:val="2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6ED7" w:rsidRDefault="00E26ED7">
      <w:pPr>
        <w:jc w:val="center"/>
        <w:rPr>
          <w:b/>
          <w:sz w:val="36"/>
          <w:szCs w:val="36"/>
        </w:rPr>
      </w:pPr>
    </w:p>
    <w:p w:rsidR="00E26ED7" w:rsidRPr="00DF71CE" w:rsidRDefault="00E26ED7"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  <w:r w:rsidRPr="00DF71CE">
        <w:rPr>
          <w:sz w:val="28"/>
          <w:szCs w:val="28"/>
        </w:rPr>
        <w:t>1</w:t>
      </w:r>
      <w:r w:rsidRPr="00DF71CE">
        <w:rPr>
          <w:rFonts w:hint="eastAsia"/>
          <w:sz w:val="28"/>
          <w:szCs w:val="28"/>
        </w:rPr>
        <w:t>、请于</w:t>
      </w:r>
      <w:r w:rsidRPr="00DF71CE">
        <w:rPr>
          <w:sz w:val="28"/>
          <w:szCs w:val="28"/>
        </w:rPr>
        <w:t>2019</w:t>
      </w:r>
      <w:r w:rsidRPr="00DF71CE">
        <w:rPr>
          <w:rFonts w:hint="eastAsia"/>
          <w:sz w:val="28"/>
          <w:szCs w:val="28"/>
        </w:rPr>
        <w:t>年</w:t>
      </w:r>
      <w:r w:rsidRPr="00DF71CE">
        <w:rPr>
          <w:sz w:val="28"/>
          <w:szCs w:val="28"/>
        </w:rPr>
        <w:t>12</w:t>
      </w:r>
      <w:r w:rsidRPr="00DF71CE">
        <w:rPr>
          <w:rFonts w:hint="eastAsia"/>
          <w:sz w:val="28"/>
          <w:szCs w:val="28"/>
        </w:rPr>
        <w:t>月</w:t>
      </w:r>
      <w:r w:rsidRPr="00DF71CE">
        <w:rPr>
          <w:sz w:val="28"/>
          <w:szCs w:val="28"/>
        </w:rPr>
        <w:t>20</w:t>
      </w:r>
      <w:r w:rsidRPr="00DF71CE">
        <w:rPr>
          <w:rFonts w:hint="eastAsia"/>
          <w:sz w:val="28"/>
          <w:szCs w:val="28"/>
        </w:rPr>
        <w:t>日前将本回执发送邮件到</w:t>
      </w:r>
      <w:r w:rsidRPr="00DF71CE">
        <w:rPr>
          <w:sz w:val="28"/>
          <w:szCs w:val="28"/>
        </w:rPr>
        <w:t>573135915@qq.com</w:t>
      </w:r>
      <w:r w:rsidRPr="00DF71CE">
        <w:rPr>
          <w:rFonts w:hint="eastAsia"/>
          <w:sz w:val="28"/>
          <w:szCs w:val="28"/>
        </w:rPr>
        <w:t>。</w:t>
      </w:r>
    </w:p>
    <w:p w:rsidR="00E26ED7" w:rsidRPr="00DF71CE" w:rsidRDefault="00E26ED7">
      <w:pPr>
        <w:jc w:val="left"/>
        <w:rPr>
          <w:sz w:val="28"/>
          <w:szCs w:val="28"/>
        </w:rPr>
      </w:pPr>
      <w:r w:rsidRPr="00DF71CE">
        <w:rPr>
          <w:sz w:val="28"/>
          <w:szCs w:val="28"/>
        </w:rPr>
        <w:t xml:space="preserve">      2</w:t>
      </w:r>
      <w:r w:rsidRPr="00DF71CE">
        <w:rPr>
          <w:rFonts w:hint="eastAsia"/>
          <w:sz w:val="28"/>
          <w:szCs w:val="28"/>
        </w:rPr>
        <w:t>、报名参会的用人单位人员，如临时不能出席，请务必于</w:t>
      </w:r>
      <w:r w:rsidRPr="00DF71CE">
        <w:rPr>
          <w:sz w:val="28"/>
          <w:szCs w:val="28"/>
        </w:rPr>
        <w:t>2019</w:t>
      </w:r>
      <w:r w:rsidRPr="00DF71CE">
        <w:rPr>
          <w:rFonts w:hint="eastAsia"/>
          <w:sz w:val="28"/>
          <w:szCs w:val="28"/>
        </w:rPr>
        <w:t>年</w:t>
      </w:r>
      <w:r w:rsidRPr="00DF71CE">
        <w:rPr>
          <w:sz w:val="28"/>
          <w:szCs w:val="28"/>
        </w:rPr>
        <w:t>12</w:t>
      </w:r>
      <w:r w:rsidRPr="00DF71CE">
        <w:rPr>
          <w:rFonts w:hint="eastAsia"/>
          <w:sz w:val="28"/>
          <w:szCs w:val="28"/>
        </w:rPr>
        <w:t>月</w:t>
      </w:r>
      <w:r w:rsidRPr="00DF71CE">
        <w:rPr>
          <w:sz w:val="28"/>
          <w:szCs w:val="28"/>
        </w:rPr>
        <w:t>24</w:t>
      </w:r>
      <w:r w:rsidRPr="00DF71CE">
        <w:rPr>
          <w:rFonts w:hint="eastAsia"/>
          <w:sz w:val="28"/>
          <w:szCs w:val="28"/>
        </w:rPr>
        <w:t>日</w:t>
      </w:r>
      <w:r w:rsidRPr="00DF71CE">
        <w:rPr>
          <w:sz w:val="28"/>
          <w:szCs w:val="28"/>
        </w:rPr>
        <w:t xml:space="preserve"> 17:00</w:t>
      </w:r>
      <w:r w:rsidRPr="00DF71CE">
        <w:rPr>
          <w:rFonts w:hint="eastAsia"/>
          <w:sz w:val="28"/>
          <w:szCs w:val="28"/>
        </w:rPr>
        <w:t>之前通知我处，联系电话：</w:t>
      </w:r>
      <w:r w:rsidRPr="00DF71CE">
        <w:rPr>
          <w:sz w:val="28"/>
          <w:szCs w:val="28"/>
        </w:rPr>
        <w:t>0561-3803412</w:t>
      </w:r>
      <w:r w:rsidRPr="00DF71CE">
        <w:rPr>
          <w:rFonts w:hint="eastAsia"/>
          <w:sz w:val="28"/>
          <w:szCs w:val="28"/>
        </w:rPr>
        <w:t>，</w:t>
      </w:r>
      <w:r w:rsidRPr="00DF71CE">
        <w:rPr>
          <w:sz w:val="28"/>
          <w:szCs w:val="28"/>
        </w:rPr>
        <w:t>13965883316</w:t>
      </w:r>
      <w:r w:rsidRPr="00DF71CE">
        <w:rPr>
          <w:rFonts w:hint="eastAsia"/>
          <w:sz w:val="28"/>
          <w:szCs w:val="28"/>
        </w:rPr>
        <w:t>，邮箱：</w:t>
      </w:r>
      <w:r w:rsidRPr="00DF71CE">
        <w:rPr>
          <w:sz w:val="28"/>
          <w:szCs w:val="28"/>
        </w:rPr>
        <w:t>573135915@qq.com</w:t>
      </w:r>
      <w:r w:rsidRPr="00DF71CE"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E26ED7" w:rsidRPr="00DF71CE" w:rsidSect="00DF3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ED7" w:rsidRDefault="00E26ED7" w:rsidP="00125B93">
      <w:r>
        <w:separator/>
      </w:r>
    </w:p>
  </w:endnote>
  <w:endnote w:type="continuationSeparator" w:id="1">
    <w:p w:rsidR="00E26ED7" w:rsidRDefault="00E26ED7" w:rsidP="00125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D7" w:rsidRDefault="00E26E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D7" w:rsidRDefault="00E26E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D7" w:rsidRDefault="00E26E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ED7" w:rsidRDefault="00E26ED7" w:rsidP="00125B93">
      <w:r>
        <w:separator/>
      </w:r>
    </w:p>
  </w:footnote>
  <w:footnote w:type="continuationSeparator" w:id="1">
    <w:p w:rsidR="00E26ED7" w:rsidRDefault="00E26ED7" w:rsidP="00125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D7" w:rsidRDefault="00E26E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D7" w:rsidRDefault="00E26ED7" w:rsidP="00EB484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D7" w:rsidRDefault="00E26E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D8D"/>
    <w:rsid w:val="000E1DB7"/>
    <w:rsid w:val="00111499"/>
    <w:rsid w:val="00125B93"/>
    <w:rsid w:val="001E0C03"/>
    <w:rsid w:val="00310FDF"/>
    <w:rsid w:val="00641D8D"/>
    <w:rsid w:val="0094084F"/>
    <w:rsid w:val="00993509"/>
    <w:rsid w:val="00A30EE5"/>
    <w:rsid w:val="00B54F62"/>
    <w:rsid w:val="00C45518"/>
    <w:rsid w:val="00CE317C"/>
    <w:rsid w:val="00DA29E8"/>
    <w:rsid w:val="00DD1FC4"/>
    <w:rsid w:val="00DF32A6"/>
    <w:rsid w:val="00DF71CE"/>
    <w:rsid w:val="00E26ED7"/>
    <w:rsid w:val="00EB484B"/>
    <w:rsid w:val="00FB3FF0"/>
    <w:rsid w:val="4804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A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3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32A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F3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32A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F32A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F32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</Words>
  <Characters>223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杜飞</cp:lastModifiedBy>
  <cp:revision>4</cp:revision>
  <dcterms:created xsi:type="dcterms:W3CDTF">2019-12-04T04:28:00Z</dcterms:created>
  <dcterms:modified xsi:type="dcterms:W3CDTF">2019-12-04T07:40:00Z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